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C3" w:rsidRDefault="00CF6244" w:rsidP="00A608C3">
      <w:pPr>
        <w:jc w:val="center"/>
        <w:rPr>
          <w:rFonts w:ascii="Candara" w:hAnsi="Candara"/>
          <w:b/>
          <w:color w:val="7030A0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7783">
        <w:rPr>
          <w:rFonts w:ascii="Candara" w:hAnsi="Candara"/>
          <w:b/>
          <w:color w:val="7030A0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BABY SNUGGLE WRAP</w:t>
      </w:r>
    </w:p>
    <w:p w:rsidR="00AB7783" w:rsidRPr="00AB7783" w:rsidRDefault="00AB7783" w:rsidP="00A608C3">
      <w:pPr>
        <w:jc w:val="center"/>
        <w:rPr>
          <w:rFonts w:ascii="Candara" w:hAnsi="Candara"/>
          <w:b/>
          <w:color w:val="7030A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B7783" w:rsidRPr="00794F5D" w:rsidRDefault="00AB7783" w:rsidP="00AB77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7030A0"/>
          <w:lang w:val="en"/>
        </w:rPr>
      </w:pPr>
      <w:r w:rsidRPr="00794F5D">
        <w:rPr>
          <w:rFonts w:ascii="Calibri" w:hAnsi="Calibri" w:cs="Calibri"/>
          <w:b/>
          <w:color w:val="7030A0"/>
          <w:lang w:val="en"/>
        </w:rPr>
        <w:t xml:space="preserve">Pattern by </w:t>
      </w:r>
      <w:r>
        <w:rPr>
          <w:rFonts w:ascii="Calibri" w:hAnsi="Calibri" w:cs="Calibri"/>
          <w:b/>
          <w:color w:val="7030A0"/>
          <w:lang w:val="en"/>
        </w:rPr>
        <w:t>Sally Dopson</w:t>
      </w:r>
      <w:r w:rsidRPr="00794F5D">
        <w:rPr>
          <w:rFonts w:ascii="Calibri" w:hAnsi="Calibri" w:cs="Calibri"/>
          <w:b/>
          <w:color w:val="7030A0"/>
          <w:lang w:val="en"/>
        </w:rPr>
        <w:t xml:space="preserve">:  This pattern may be freely used for charitable purposes only.  </w:t>
      </w:r>
    </w:p>
    <w:p w:rsidR="00AB7783" w:rsidRDefault="00AB7783" w:rsidP="00AB77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7030A0"/>
          <w:lang w:val="en"/>
        </w:rPr>
      </w:pPr>
      <w:r w:rsidRPr="00794F5D">
        <w:rPr>
          <w:rFonts w:ascii="Calibri" w:hAnsi="Calibri" w:cs="Calibri"/>
          <w:b/>
          <w:color w:val="7030A0"/>
          <w:lang w:val="en"/>
        </w:rPr>
        <w:t>No commercial or personal sales of pattern or garment is allowed.</w:t>
      </w:r>
    </w:p>
    <w:p w:rsidR="00AB7783" w:rsidRPr="00D7389D" w:rsidRDefault="00AB7783" w:rsidP="00AB778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7030A0"/>
          <w:sz w:val="10"/>
          <w:lang w:val="en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73ECDD8" wp14:editId="1F6BB6B4">
            <wp:simplePos x="0" y="0"/>
            <wp:positionH relativeFrom="column">
              <wp:posOffset>2997200</wp:posOffset>
            </wp:positionH>
            <wp:positionV relativeFrom="paragraph">
              <wp:posOffset>635</wp:posOffset>
            </wp:positionV>
            <wp:extent cx="2303780" cy="17208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uggle wrap pic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52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FAE6A6" wp14:editId="376F5149">
            <wp:simplePos x="0" y="0"/>
            <wp:positionH relativeFrom="column">
              <wp:posOffset>638175</wp:posOffset>
            </wp:positionH>
            <wp:positionV relativeFrom="paragraph">
              <wp:posOffset>635</wp:posOffset>
            </wp:positionV>
            <wp:extent cx="2304758" cy="1721428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uggle wrap pic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758" cy="172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52A">
        <w:rPr>
          <w:b/>
          <w:sz w:val="28"/>
          <w:szCs w:val="28"/>
        </w:rPr>
        <w:tab/>
      </w: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AB7783" w:rsidRDefault="00AB7783" w:rsidP="009D152A">
      <w:pPr>
        <w:jc w:val="center"/>
        <w:rPr>
          <w:b/>
          <w:sz w:val="28"/>
          <w:szCs w:val="28"/>
        </w:rPr>
      </w:pPr>
    </w:p>
    <w:p w:rsidR="009D152A" w:rsidRDefault="009D152A" w:rsidP="009D1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B7783" w:rsidRPr="00D7389D" w:rsidRDefault="00AB7783" w:rsidP="009D152A">
      <w:pPr>
        <w:jc w:val="center"/>
        <w:rPr>
          <w:sz w:val="12"/>
          <w:szCs w:val="24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843"/>
      </w:tblGrid>
      <w:tr w:rsidR="00AB7783" w:rsidTr="00D7389D">
        <w:tc>
          <w:tcPr>
            <w:tcW w:w="3685" w:type="dxa"/>
          </w:tcPr>
          <w:p w:rsidR="00AB7783" w:rsidRPr="00CF6244" w:rsidRDefault="00AB7783" w:rsidP="00AB7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B7783" w:rsidRPr="009D152A" w:rsidRDefault="00AB7783" w:rsidP="00AB7783">
            <w:pPr>
              <w:jc w:val="center"/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Abbreviations</w:t>
            </w:r>
          </w:p>
        </w:tc>
      </w:tr>
      <w:tr w:rsidR="00AB7783" w:rsidTr="00D7389D">
        <w:trPr>
          <w:trHeight w:val="1809"/>
        </w:trPr>
        <w:tc>
          <w:tcPr>
            <w:tcW w:w="3685" w:type="dxa"/>
          </w:tcPr>
          <w:p w:rsidR="00AB7783" w:rsidRDefault="00AB7783" w:rsidP="00AB7783">
            <w:pPr>
              <w:jc w:val="center"/>
              <w:rPr>
                <w:sz w:val="24"/>
                <w:szCs w:val="24"/>
              </w:rPr>
            </w:pPr>
            <w:r w:rsidRPr="00CF6244">
              <w:rPr>
                <w:sz w:val="24"/>
                <w:szCs w:val="24"/>
              </w:rPr>
              <w:t>DK Yarn</w:t>
            </w:r>
          </w:p>
          <w:p w:rsidR="00AB7783" w:rsidRDefault="00AB7783" w:rsidP="00AB7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Finished weight of garment is 200grms</w:t>
            </w:r>
          </w:p>
          <w:p w:rsidR="00AB7783" w:rsidRDefault="00AB7783" w:rsidP="00AB7783">
            <w:pPr>
              <w:jc w:val="center"/>
              <w:rPr>
                <w:sz w:val="24"/>
                <w:szCs w:val="24"/>
              </w:rPr>
            </w:pPr>
          </w:p>
          <w:p w:rsidR="00AB7783" w:rsidRDefault="00AB7783" w:rsidP="00AB7783">
            <w:pPr>
              <w:jc w:val="center"/>
              <w:rPr>
                <w:sz w:val="24"/>
                <w:szCs w:val="24"/>
              </w:rPr>
            </w:pPr>
            <w:r w:rsidRPr="00CF6244">
              <w:rPr>
                <w:sz w:val="24"/>
                <w:szCs w:val="24"/>
              </w:rPr>
              <w:t>4mm needles</w:t>
            </w:r>
          </w:p>
          <w:p w:rsidR="00AB7783" w:rsidRDefault="00AB7783" w:rsidP="009D1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783" w:rsidRPr="009D152A" w:rsidRDefault="00AB7783" w:rsidP="00AB7783">
            <w:pPr>
              <w:jc w:val="right"/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K</w:t>
            </w:r>
          </w:p>
          <w:p w:rsidR="00AB7783" w:rsidRPr="009D152A" w:rsidRDefault="00AB7783" w:rsidP="00AB7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</w:t>
            </w:r>
          </w:p>
          <w:p w:rsidR="00AB7783" w:rsidRPr="009D152A" w:rsidRDefault="00AB7783" w:rsidP="00AB7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  <w:p w:rsidR="00AB7783" w:rsidRPr="009D152A" w:rsidRDefault="00AB7783" w:rsidP="00AB7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</w:t>
            </w:r>
          </w:p>
          <w:p w:rsidR="00AB7783" w:rsidRPr="009D152A" w:rsidRDefault="00AB7783" w:rsidP="00AB7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</w:t>
            </w:r>
          </w:p>
          <w:p w:rsidR="00D7389D" w:rsidRDefault="00AB7783" w:rsidP="00D7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St(s)</w:t>
            </w:r>
          </w:p>
          <w:p w:rsidR="00AB7783" w:rsidRDefault="00AB7783" w:rsidP="00D7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  <w:p w:rsidR="00D7389D" w:rsidRDefault="00D7389D" w:rsidP="00D738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Knit</w:t>
            </w:r>
          </w:p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Purl</w:t>
            </w:r>
          </w:p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Moss St</w:t>
            </w:r>
          </w:p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Wrong side</w:t>
            </w:r>
          </w:p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Right side</w:t>
            </w:r>
          </w:p>
          <w:p w:rsidR="00AB7783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Stitch(</w:t>
            </w:r>
            <w:proofErr w:type="spellStart"/>
            <w:r w:rsidRPr="009D152A">
              <w:rPr>
                <w:sz w:val="20"/>
                <w:szCs w:val="20"/>
              </w:rPr>
              <w:t>es</w:t>
            </w:r>
            <w:proofErr w:type="spellEnd"/>
            <w:r w:rsidRPr="009D152A">
              <w:rPr>
                <w:sz w:val="20"/>
                <w:szCs w:val="20"/>
              </w:rPr>
              <w:t>)</w:t>
            </w:r>
          </w:p>
          <w:p w:rsidR="00AB7783" w:rsidRPr="009D152A" w:rsidRDefault="00AB7783" w:rsidP="00AB7783">
            <w:pPr>
              <w:rPr>
                <w:sz w:val="20"/>
                <w:szCs w:val="20"/>
              </w:rPr>
            </w:pPr>
            <w:r w:rsidRPr="009D152A">
              <w:rPr>
                <w:sz w:val="20"/>
                <w:szCs w:val="20"/>
              </w:rPr>
              <w:t>Stocking stitch</w:t>
            </w:r>
          </w:p>
        </w:tc>
      </w:tr>
    </w:tbl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Cast on 120 </w:t>
      </w:r>
      <w:proofErr w:type="spellStart"/>
      <w:proofErr w:type="gramStart"/>
      <w:r>
        <w:rPr>
          <w:sz w:val="24"/>
          <w:szCs w:val="24"/>
        </w:rPr>
        <w:t>sts</w:t>
      </w:r>
      <w:proofErr w:type="spellEnd"/>
      <w:proofErr w:type="gramEnd"/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Row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K1P1 rep. to end</w:t>
      </w: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>Row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P1K1 rep. to end</w:t>
      </w: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>Repeat row 1&amp;2 10 times more (12 rows in total) Moss Stitch</w:t>
      </w:r>
      <w:r w:rsidR="006006B8">
        <w:rPr>
          <w:sz w:val="24"/>
          <w:szCs w:val="24"/>
        </w:rPr>
        <w:t xml:space="preserve"> (MS)</w:t>
      </w:r>
    </w:p>
    <w:p w:rsidR="00CF6244" w:rsidRDefault="00CF6244" w:rsidP="00CF6244">
      <w:pPr>
        <w:rPr>
          <w:sz w:val="24"/>
          <w:szCs w:val="24"/>
        </w:rPr>
      </w:pP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>Row 13</w:t>
      </w:r>
      <w:r>
        <w:rPr>
          <w:sz w:val="24"/>
          <w:szCs w:val="24"/>
        </w:rPr>
        <w:tab/>
        <w:t xml:space="preserve">(K1P1) 3 </w:t>
      </w:r>
      <w:proofErr w:type="gramStart"/>
      <w:r>
        <w:rPr>
          <w:sz w:val="24"/>
          <w:szCs w:val="24"/>
        </w:rPr>
        <w:t>times  K</w:t>
      </w:r>
      <w:proofErr w:type="gramEnd"/>
      <w:r>
        <w:rPr>
          <w:sz w:val="24"/>
          <w:szCs w:val="24"/>
        </w:rPr>
        <w:t xml:space="preserve"> to last 6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 xml:space="preserve"> (K1P1) 3 times</w:t>
      </w: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Row 14 </w:t>
      </w:r>
      <w:r>
        <w:rPr>
          <w:sz w:val="24"/>
          <w:szCs w:val="24"/>
        </w:rPr>
        <w:tab/>
        <w:t xml:space="preserve">(P1K1) 3 </w:t>
      </w:r>
      <w:proofErr w:type="gramStart"/>
      <w:r>
        <w:rPr>
          <w:sz w:val="24"/>
          <w:szCs w:val="24"/>
        </w:rPr>
        <w:t>times  P</w:t>
      </w:r>
      <w:proofErr w:type="gramEnd"/>
      <w:r>
        <w:rPr>
          <w:sz w:val="24"/>
          <w:szCs w:val="24"/>
        </w:rPr>
        <w:t xml:space="preserve"> to last 6 </w:t>
      </w:r>
      <w:proofErr w:type="spellStart"/>
      <w:r>
        <w:rPr>
          <w:sz w:val="24"/>
          <w:szCs w:val="24"/>
        </w:rPr>
        <w:t>sts</w:t>
      </w:r>
      <w:proofErr w:type="spellEnd"/>
      <w:r>
        <w:rPr>
          <w:sz w:val="24"/>
          <w:szCs w:val="24"/>
        </w:rPr>
        <w:t xml:space="preserve"> (P1K1) 3 times</w:t>
      </w: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Repeat </w:t>
      </w:r>
      <w:r w:rsidR="00120738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 xml:space="preserve">ow 13 &amp; 14 until work measures approx. 20 </w:t>
      </w:r>
      <w:proofErr w:type="gramStart"/>
      <w:r>
        <w:rPr>
          <w:sz w:val="24"/>
          <w:szCs w:val="24"/>
        </w:rPr>
        <w:t>ins</w:t>
      </w:r>
      <w:proofErr w:type="gramEnd"/>
      <w:r>
        <w:rPr>
          <w:sz w:val="24"/>
          <w:szCs w:val="24"/>
        </w:rPr>
        <w:t>. In length ending with WS row</w:t>
      </w:r>
    </w:p>
    <w:p w:rsidR="00CF6244" w:rsidRDefault="00CF6244" w:rsidP="00CF6244">
      <w:pPr>
        <w:rPr>
          <w:sz w:val="24"/>
          <w:szCs w:val="24"/>
        </w:rPr>
      </w:pP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>Next row (RS)</w:t>
      </w:r>
      <w:r>
        <w:rPr>
          <w:sz w:val="24"/>
          <w:szCs w:val="24"/>
        </w:rPr>
        <w:tab/>
        <w:t>(K1P1) 17 times K52 (K1P1) 17 times K1</w:t>
      </w:r>
    </w:p>
    <w:p w:rsidR="00CF6244" w:rsidRDefault="00CF6244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Next row (WS) </w:t>
      </w:r>
      <w:r w:rsidR="009F6506">
        <w:rPr>
          <w:sz w:val="24"/>
          <w:szCs w:val="24"/>
        </w:rPr>
        <w:t>K1 (P1K1) 17 times P52 (K1P1) 16 times K1</w:t>
      </w:r>
    </w:p>
    <w:p w:rsidR="009F6506" w:rsidRDefault="009F6506" w:rsidP="00CF6244">
      <w:pPr>
        <w:rPr>
          <w:sz w:val="24"/>
          <w:szCs w:val="24"/>
        </w:rPr>
      </w:pPr>
      <w:r>
        <w:rPr>
          <w:sz w:val="24"/>
          <w:szCs w:val="24"/>
        </w:rPr>
        <w:t>Repeat these last two rows 5 times more (</w:t>
      </w:r>
      <w:r w:rsidR="006006B8">
        <w:rPr>
          <w:sz w:val="24"/>
          <w:szCs w:val="24"/>
        </w:rPr>
        <w:t>12 rows in total for MS</w:t>
      </w:r>
      <w:r>
        <w:rPr>
          <w:sz w:val="24"/>
          <w:szCs w:val="24"/>
        </w:rPr>
        <w:t xml:space="preserve"> shoulder)</w:t>
      </w:r>
    </w:p>
    <w:p w:rsidR="009F6506" w:rsidRDefault="009F6506" w:rsidP="00CF6244">
      <w:pPr>
        <w:rPr>
          <w:sz w:val="24"/>
          <w:szCs w:val="24"/>
        </w:rPr>
      </w:pPr>
    </w:p>
    <w:p w:rsidR="009F6506" w:rsidRDefault="009F6506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Cast off 28 </w:t>
      </w:r>
      <w:proofErr w:type="spellStart"/>
      <w:proofErr w:type="gramStart"/>
      <w:r>
        <w:rPr>
          <w:sz w:val="24"/>
          <w:szCs w:val="24"/>
        </w:rPr>
        <w:t>sts</w:t>
      </w:r>
      <w:proofErr w:type="spellEnd"/>
      <w:proofErr w:type="gramEnd"/>
      <w:r>
        <w:rPr>
          <w:sz w:val="24"/>
          <w:szCs w:val="24"/>
        </w:rPr>
        <w:t xml:space="preserve">. (K1P1) 3 times. K50 </w:t>
      </w:r>
      <w:proofErr w:type="spellStart"/>
      <w:proofErr w:type="gramStart"/>
      <w:r>
        <w:rPr>
          <w:sz w:val="24"/>
          <w:szCs w:val="24"/>
        </w:rPr>
        <w:t>sts</w:t>
      </w:r>
      <w:proofErr w:type="spellEnd"/>
      <w:proofErr w:type="gramEnd"/>
      <w:r>
        <w:rPr>
          <w:sz w:val="24"/>
          <w:szCs w:val="24"/>
        </w:rPr>
        <w:t xml:space="preserve"> (P1K1) 3 times.  Cast off 28 </w:t>
      </w:r>
      <w:proofErr w:type="spellStart"/>
      <w:proofErr w:type="gramStart"/>
      <w:r>
        <w:rPr>
          <w:sz w:val="24"/>
          <w:szCs w:val="24"/>
        </w:rPr>
        <w:t>sts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9F6506" w:rsidRDefault="009F6506" w:rsidP="00CF6244">
      <w:pPr>
        <w:rPr>
          <w:sz w:val="24"/>
          <w:szCs w:val="24"/>
        </w:rPr>
      </w:pPr>
    </w:p>
    <w:p w:rsidR="009F6506" w:rsidRDefault="009F6506" w:rsidP="00CF624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Hood</w:t>
      </w:r>
    </w:p>
    <w:p w:rsidR="009F6506" w:rsidRDefault="009F6506" w:rsidP="00CF6244">
      <w:pPr>
        <w:rPr>
          <w:sz w:val="24"/>
          <w:szCs w:val="24"/>
        </w:rPr>
      </w:pPr>
      <w:r>
        <w:rPr>
          <w:sz w:val="24"/>
          <w:szCs w:val="24"/>
        </w:rPr>
        <w:t>Rejoin yarn and continue in the same pattern</w:t>
      </w:r>
      <w:r w:rsidR="006006B8">
        <w:rPr>
          <w:sz w:val="24"/>
          <w:szCs w:val="24"/>
        </w:rPr>
        <w:t xml:space="preserve"> of 6 MS</w:t>
      </w:r>
      <w:r w:rsidR="00DE7424">
        <w:rPr>
          <w:sz w:val="24"/>
          <w:szCs w:val="24"/>
        </w:rPr>
        <w:t xml:space="preserve"> Bo</w:t>
      </w:r>
      <w:r>
        <w:rPr>
          <w:sz w:val="24"/>
          <w:szCs w:val="24"/>
        </w:rPr>
        <w:t>rder at each end of row, SS in between.  Continue until hood panel measures approx. 8½ins.</w:t>
      </w:r>
    </w:p>
    <w:p w:rsidR="009F6506" w:rsidRDefault="009F6506" w:rsidP="00CF6244">
      <w:pPr>
        <w:rPr>
          <w:sz w:val="24"/>
          <w:szCs w:val="24"/>
        </w:rPr>
      </w:pPr>
    </w:p>
    <w:p w:rsidR="006006B8" w:rsidRDefault="009F6506" w:rsidP="00CF6244">
      <w:pPr>
        <w:rPr>
          <w:sz w:val="24"/>
          <w:szCs w:val="24"/>
        </w:rPr>
      </w:pPr>
      <w:r>
        <w:rPr>
          <w:sz w:val="24"/>
          <w:szCs w:val="24"/>
        </w:rPr>
        <w:t xml:space="preserve">Slip 31 </w:t>
      </w:r>
      <w:proofErr w:type="spellStart"/>
      <w:proofErr w:type="gramStart"/>
      <w:r>
        <w:rPr>
          <w:sz w:val="24"/>
          <w:szCs w:val="24"/>
        </w:rPr>
        <w:t>sts</w:t>
      </w:r>
      <w:proofErr w:type="spellEnd"/>
      <w:proofErr w:type="gramEnd"/>
      <w:r>
        <w:rPr>
          <w:sz w:val="24"/>
          <w:szCs w:val="24"/>
        </w:rPr>
        <w:t xml:space="preserve"> onto another needle </w:t>
      </w:r>
    </w:p>
    <w:p w:rsidR="009F6506" w:rsidRPr="009F6506" w:rsidRDefault="009F6506" w:rsidP="00CF6244">
      <w:pPr>
        <w:rPr>
          <w:sz w:val="24"/>
          <w:szCs w:val="24"/>
        </w:rPr>
      </w:pPr>
      <w:r>
        <w:rPr>
          <w:sz w:val="24"/>
          <w:szCs w:val="24"/>
        </w:rPr>
        <w:t>(preferably a DPN other</w:t>
      </w:r>
      <w:r w:rsidR="006006B8">
        <w:rPr>
          <w:sz w:val="24"/>
          <w:szCs w:val="24"/>
        </w:rPr>
        <w:t xml:space="preserve">wise you will have to slip </w:t>
      </w:r>
      <w:proofErr w:type="spellStart"/>
      <w:r w:rsidR="006006B8">
        <w:rPr>
          <w:sz w:val="24"/>
          <w:szCs w:val="24"/>
        </w:rPr>
        <w:t>sts</w:t>
      </w:r>
      <w:proofErr w:type="spellEnd"/>
      <w:r w:rsidR="006006B8">
        <w:rPr>
          <w:sz w:val="24"/>
          <w:szCs w:val="24"/>
        </w:rPr>
        <w:t xml:space="preserve"> a second time to get your needle points matching up when you fold the panel to close the hood seam)</w:t>
      </w:r>
    </w:p>
    <w:p w:rsidR="00CF6244" w:rsidRDefault="00CF6244" w:rsidP="00CF6244">
      <w:pPr>
        <w:rPr>
          <w:sz w:val="24"/>
          <w:szCs w:val="24"/>
        </w:rPr>
      </w:pPr>
    </w:p>
    <w:p w:rsidR="00CF6244" w:rsidRDefault="006006B8" w:rsidP="00CF6244">
      <w:pPr>
        <w:rPr>
          <w:sz w:val="24"/>
          <w:szCs w:val="24"/>
        </w:rPr>
      </w:pPr>
      <w:r>
        <w:rPr>
          <w:sz w:val="24"/>
          <w:szCs w:val="24"/>
        </w:rPr>
        <w:t>Close hood seam with either the three needle cast off or the Kitchener Stitch.</w:t>
      </w:r>
    </w:p>
    <w:p w:rsidR="006006B8" w:rsidRDefault="006006B8" w:rsidP="00CF6244">
      <w:pPr>
        <w:rPr>
          <w:sz w:val="24"/>
          <w:szCs w:val="24"/>
        </w:rPr>
      </w:pPr>
      <w:r>
        <w:rPr>
          <w:sz w:val="24"/>
          <w:szCs w:val="24"/>
        </w:rPr>
        <w:t>Sew in loose ends.</w:t>
      </w:r>
    </w:p>
    <w:p w:rsidR="00D7389D" w:rsidRDefault="00D7389D" w:rsidP="00CF6244">
      <w:pPr>
        <w:rPr>
          <w:sz w:val="24"/>
          <w:szCs w:val="24"/>
        </w:rPr>
      </w:pPr>
    </w:p>
    <w:p w:rsidR="00D7389D" w:rsidRDefault="00D7389D" w:rsidP="00CF6244">
      <w:pPr>
        <w:rPr>
          <w:sz w:val="24"/>
          <w:szCs w:val="24"/>
        </w:rPr>
      </w:pPr>
      <w:r>
        <w:rPr>
          <w:sz w:val="24"/>
          <w:szCs w:val="24"/>
        </w:rPr>
        <w:t>Do not stitch a turn=up into place but leave the garment as a ‘square’ with a hood.  This gives flexibility for use on a variety of sizes of babies.</w:t>
      </w:r>
    </w:p>
    <w:sectPr w:rsidR="00D7389D" w:rsidSect="00D7389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44"/>
    <w:rsid w:val="00120738"/>
    <w:rsid w:val="006006B8"/>
    <w:rsid w:val="009D152A"/>
    <w:rsid w:val="009F6506"/>
    <w:rsid w:val="00A608C3"/>
    <w:rsid w:val="00AB7783"/>
    <w:rsid w:val="00CF6244"/>
    <w:rsid w:val="00D7389D"/>
    <w:rsid w:val="00DE7424"/>
    <w:rsid w:val="00F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D831-365F-430C-97EC-FD421FA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Dopson</dc:creator>
  <cp:keywords/>
  <dc:description/>
  <cp:lastModifiedBy>User</cp:lastModifiedBy>
  <cp:revision>2</cp:revision>
  <cp:lastPrinted>2015-08-31T15:43:00Z</cp:lastPrinted>
  <dcterms:created xsi:type="dcterms:W3CDTF">2015-10-12T13:08:00Z</dcterms:created>
  <dcterms:modified xsi:type="dcterms:W3CDTF">2015-10-12T13:08:00Z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